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C0C54" w14:textId="4D4148F1" w:rsidR="0047582B" w:rsidRPr="00B24B28" w:rsidRDefault="0047582B" w:rsidP="003B2826">
      <w:pPr>
        <w:snapToGrid w:val="0"/>
        <w:spacing w:line="360" w:lineRule="auto"/>
        <w:jc w:val="center"/>
        <w:rPr>
          <w:rFonts w:ascii="Yu Gothic" w:eastAsia="Yu Gothic" w:hAnsi="Yu Gothic"/>
          <w:sz w:val="24"/>
        </w:rPr>
      </w:pPr>
      <w:r w:rsidRPr="002259F6">
        <w:rPr>
          <w:rFonts w:ascii="Yu Gothic" w:eastAsia="Yu Gothic" w:hAnsi="Yu Gothic" w:hint="eastAsia"/>
          <w:sz w:val="24"/>
        </w:rPr>
        <w:t>学術集会等で発表を行う者の</w:t>
      </w:r>
      <w:r w:rsidRPr="00B24B28">
        <w:rPr>
          <w:rFonts w:ascii="Yu Gothic" w:eastAsia="Yu Gothic" w:hAnsi="Yu Gothic" w:hint="eastAsia"/>
          <w:sz w:val="24"/>
        </w:rPr>
        <w:t>利益相反（COI）申告書</w:t>
      </w:r>
    </w:p>
    <w:p w14:paraId="5A51AF95" w14:textId="77777777" w:rsidR="0047582B" w:rsidRPr="00940A9B" w:rsidRDefault="0047582B" w:rsidP="003B2826">
      <w:pPr>
        <w:snapToGrid w:val="0"/>
        <w:ind w:firstLineChars="2100" w:firstLine="4009"/>
        <w:jc w:val="right"/>
        <w:rPr>
          <w:rFonts w:ascii="Yu Gothic" w:eastAsia="Yu Gothic" w:hAnsi="Yu Gothic"/>
          <w:szCs w:val="21"/>
        </w:rPr>
      </w:pPr>
      <w:r w:rsidRPr="00940A9B">
        <w:rPr>
          <w:rFonts w:ascii="Yu Gothic" w:eastAsia="Yu Gothic" w:hAnsi="Yu Gothic" w:hint="eastAsia"/>
          <w:szCs w:val="21"/>
        </w:rPr>
        <w:t xml:space="preserve">　　　年　　　　月　　　　日</w:t>
      </w:r>
    </w:p>
    <w:p w14:paraId="0AC9C265" w14:textId="77777777" w:rsidR="0047582B" w:rsidRPr="00940A9B" w:rsidRDefault="0047582B" w:rsidP="003B2826">
      <w:pPr>
        <w:snapToGrid w:val="0"/>
        <w:jc w:val="left"/>
        <w:rPr>
          <w:rFonts w:ascii="Yu Gothic" w:eastAsia="Yu Gothic" w:hAnsi="Yu Gothic"/>
          <w:szCs w:val="21"/>
          <w:u w:val="single"/>
        </w:rPr>
      </w:pPr>
      <w:r>
        <w:rPr>
          <w:rFonts w:ascii="Yu Gothic" w:eastAsia="Yu Gothic" w:hAnsi="Yu Gothic" w:hint="eastAsia"/>
          <w:szCs w:val="21"/>
          <w:u w:val="single"/>
        </w:rPr>
        <w:t>氏名</w:t>
      </w:r>
      <w:r w:rsidRPr="00940A9B">
        <w:rPr>
          <w:rFonts w:ascii="Yu Gothic" w:eastAsia="Yu Gothic" w:hAnsi="Yu Gothic" w:hint="eastAsia"/>
          <w:szCs w:val="21"/>
          <w:u w:val="single"/>
        </w:rPr>
        <w:t xml:space="preserve">　　　　　　　　　　　　　　　　　　　　　</w:t>
      </w:r>
    </w:p>
    <w:p w14:paraId="7DB932DF" w14:textId="77777777" w:rsidR="003B2826" w:rsidRDefault="003B2826" w:rsidP="003B2826">
      <w:pPr>
        <w:snapToGrid w:val="0"/>
        <w:jc w:val="left"/>
        <w:rPr>
          <w:rFonts w:ascii="Yu Gothic" w:eastAsia="Yu Gothic" w:hAnsi="Yu Gothic"/>
          <w:szCs w:val="21"/>
        </w:rPr>
      </w:pPr>
    </w:p>
    <w:p w14:paraId="41F60384" w14:textId="448870F1" w:rsidR="0047582B" w:rsidRPr="003337AF" w:rsidRDefault="00F26657" w:rsidP="003B2826">
      <w:pPr>
        <w:snapToGrid w:val="0"/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演題名</w:t>
      </w:r>
    </w:p>
    <w:p w14:paraId="15F1B44D" w14:textId="77777777" w:rsidR="0047582B" w:rsidRPr="003337AF" w:rsidRDefault="0047582B" w:rsidP="003B2826">
      <w:pPr>
        <w:snapToGrid w:val="0"/>
        <w:spacing w:beforeLines="50" w:before="145"/>
        <w:jc w:val="left"/>
        <w:rPr>
          <w:rFonts w:ascii="Yu Gothic" w:eastAsia="Yu Gothic" w:hAnsi="Yu Gothic"/>
          <w:szCs w:val="21"/>
          <w:u w:val="single"/>
        </w:rPr>
      </w:pPr>
      <w:r w:rsidRPr="003337AF">
        <w:rPr>
          <w:rFonts w:ascii="Yu Gothic" w:eastAsia="Yu Gothic" w:hAnsi="Yu Gothic"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49E9D2D" w14:textId="77777777" w:rsidR="0047582B" w:rsidRPr="00940A9B" w:rsidRDefault="0047582B" w:rsidP="003B2826">
      <w:pPr>
        <w:snapToGrid w:val="0"/>
        <w:jc w:val="left"/>
        <w:rPr>
          <w:rFonts w:ascii="Yu Gothic" w:eastAsia="Yu Gothic" w:hAnsi="Yu Gothic"/>
          <w:szCs w:val="21"/>
        </w:rPr>
      </w:pPr>
    </w:p>
    <w:p w14:paraId="0400B1D3" w14:textId="77777777" w:rsidR="0047582B" w:rsidRPr="00940A9B" w:rsidRDefault="0047582B" w:rsidP="003B2826">
      <w:pPr>
        <w:snapToGrid w:val="0"/>
        <w:ind w:left="191" w:hangingChars="100" w:hanging="191"/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＊</w:t>
      </w:r>
      <w:r w:rsidRPr="00940A9B">
        <w:rPr>
          <w:rFonts w:ascii="Yu Gothic" w:eastAsia="Yu Gothic" w:hAnsi="Yu Gothic" w:hint="eastAsia"/>
          <w:szCs w:val="21"/>
        </w:rPr>
        <w:t>登録時から遡って過去</w:t>
      </w:r>
      <w:r w:rsidRPr="00A23437">
        <w:rPr>
          <w:rFonts w:ascii="Yu Gothic" w:eastAsia="Yu Gothic" w:hAnsi="Yu Gothic" w:hint="eastAsia"/>
          <w:szCs w:val="21"/>
        </w:rPr>
        <w:t>1</w:t>
      </w:r>
      <w:r w:rsidRPr="00940A9B">
        <w:rPr>
          <w:rFonts w:ascii="Yu Gothic" w:eastAsia="Yu Gothic" w:hAnsi="Yu Gothic" w:hint="eastAsia"/>
          <w:szCs w:val="21"/>
        </w:rPr>
        <w:t>年以内での発表内容に関係する企業・組織または団体とのCOI状態を記載してください。</w:t>
      </w:r>
    </w:p>
    <w:tbl>
      <w:tblPr>
        <w:tblStyle w:val="aa"/>
        <w:tblW w:w="9219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1161"/>
        <w:gridCol w:w="4235"/>
      </w:tblGrid>
      <w:tr w:rsidR="0047582B" w:rsidRPr="00940A9B" w14:paraId="163F4B0B" w14:textId="77777777" w:rsidTr="00613710">
        <w:trPr>
          <w:trHeight w:val="43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9B2A37A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3F29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金額など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D871" w14:textId="77777777" w:rsidR="0047582B" w:rsidRPr="00940A9B" w:rsidRDefault="0047582B" w:rsidP="003B2826">
            <w:pPr>
              <w:snapToGrid w:val="0"/>
              <w:jc w:val="center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該当状況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4B02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該当の</w:t>
            </w:r>
            <w:r>
              <w:rPr>
                <w:rFonts w:ascii="Yu Gothic" w:eastAsia="Yu Gothic" w:hAnsi="Yu Gothic" w:hint="eastAsia"/>
                <w:szCs w:val="21"/>
              </w:rPr>
              <w:t>あ</w:t>
            </w:r>
            <w:r w:rsidRPr="00940A9B">
              <w:rPr>
                <w:rFonts w:ascii="Yu Gothic" w:eastAsia="Yu Gothic" w:hAnsi="Yu Gothic" w:hint="eastAsia"/>
                <w:szCs w:val="21"/>
              </w:rPr>
              <w:t>る場合：企業・組織または団体名等</w:t>
            </w:r>
          </w:p>
        </w:tc>
      </w:tr>
      <w:tr w:rsidR="0047582B" w:rsidRPr="00940A9B" w14:paraId="40C8F35D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AB22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役員・顧問職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EB6D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cs="ＭＳ ゴシック" w:hint="eastAsia"/>
                <w:szCs w:val="21"/>
              </w:rPr>
              <w:t>100万円以上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97A7" w14:textId="77777777" w:rsidR="0047582B" w:rsidRPr="00940A9B" w:rsidRDefault="0047582B" w:rsidP="003B2826">
            <w:pPr>
              <w:snapToGrid w:val="0"/>
              <w:jc w:val="center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C074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</w:p>
        </w:tc>
      </w:tr>
      <w:tr w:rsidR="0047582B" w:rsidRPr="00940A9B" w14:paraId="64234C70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0CBA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285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利益100万円以上</w:t>
            </w:r>
          </w:p>
          <w:p w14:paraId="178F3856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全株式の5％以上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03FF" w14:textId="77777777" w:rsidR="0047582B" w:rsidRPr="00940A9B" w:rsidRDefault="0047582B" w:rsidP="003B2826">
            <w:pPr>
              <w:snapToGrid w:val="0"/>
              <w:jc w:val="center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5C9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</w:p>
        </w:tc>
      </w:tr>
      <w:tr w:rsidR="0047582B" w:rsidRPr="00940A9B" w14:paraId="430EE67A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5E86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特許権使用料など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FB7E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cs="ＭＳ ゴシック" w:hint="eastAsia"/>
                <w:szCs w:val="21"/>
              </w:rPr>
              <w:t>100万円以上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EF30" w14:textId="77777777" w:rsidR="0047582B" w:rsidRPr="00940A9B" w:rsidRDefault="0047582B" w:rsidP="003B2826">
            <w:pPr>
              <w:snapToGrid w:val="0"/>
              <w:jc w:val="center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B2D1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</w:p>
        </w:tc>
      </w:tr>
      <w:tr w:rsidR="0047582B" w:rsidRPr="00940A9B" w14:paraId="6A4259E0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AC0A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講演料など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CDAE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cs="ＭＳ ゴシック" w:hint="eastAsia"/>
                <w:szCs w:val="21"/>
              </w:rPr>
              <w:t>50万円以上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6214" w14:textId="77777777" w:rsidR="0047582B" w:rsidRPr="00940A9B" w:rsidRDefault="0047582B" w:rsidP="003B2826">
            <w:pPr>
              <w:snapToGrid w:val="0"/>
              <w:jc w:val="center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941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</w:p>
        </w:tc>
      </w:tr>
      <w:tr w:rsidR="0047582B" w:rsidRPr="00940A9B" w14:paraId="2152C28D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C71C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原稿料など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43C1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cs="ＭＳ ゴシック" w:hint="eastAsia"/>
                <w:szCs w:val="21"/>
              </w:rPr>
              <w:t>100万円以上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20FF" w14:textId="77777777" w:rsidR="0047582B" w:rsidRPr="00940A9B" w:rsidRDefault="0047582B" w:rsidP="003B2826">
            <w:pPr>
              <w:snapToGrid w:val="0"/>
              <w:jc w:val="center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754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</w:p>
        </w:tc>
      </w:tr>
      <w:tr w:rsidR="0047582B" w:rsidRPr="00940A9B" w14:paraId="00069D09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5750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企業、団体等からの研究費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8BD3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cs="ＭＳ ゴシック" w:hint="eastAsia"/>
                <w:szCs w:val="21"/>
              </w:rPr>
              <w:t>200万円以上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0FEC" w14:textId="77777777" w:rsidR="0047582B" w:rsidRPr="00940A9B" w:rsidRDefault="0047582B" w:rsidP="003B2826">
            <w:pPr>
              <w:snapToGrid w:val="0"/>
              <w:jc w:val="center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845C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</w:p>
        </w:tc>
      </w:tr>
      <w:tr w:rsidR="0047582B" w:rsidRPr="00940A9B" w14:paraId="7F7E6AAA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0D0E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奨学寄附金</w:t>
            </w:r>
          </w:p>
          <w:p w14:paraId="0DD8A111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（奨励寄附金）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B52D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cs="ＭＳ ゴシック" w:hint="eastAsia"/>
                <w:szCs w:val="21"/>
              </w:rPr>
              <w:t>200万円以上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693E" w14:textId="77777777" w:rsidR="0047582B" w:rsidRPr="00940A9B" w:rsidRDefault="0047582B" w:rsidP="003B2826">
            <w:pPr>
              <w:snapToGrid w:val="0"/>
              <w:jc w:val="center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462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</w:p>
        </w:tc>
      </w:tr>
      <w:tr w:rsidR="0047582B" w:rsidRPr="00940A9B" w14:paraId="7C6D99EE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FE82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寄附講座</w:t>
            </w:r>
          </w:p>
          <w:p w14:paraId="330699B8" w14:textId="77777777" w:rsidR="0047582B" w:rsidRPr="00940A9B" w:rsidRDefault="0047582B" w:rsidP="003B2826">
            <w:pPr>
              <w:snapToGrid w:val="0"/>
              <w:spacing w:line="240" w:lineRule="exact"/>
              <w:jc w:val="left"/>
              <w:rPr>
                <w:rFonts w:ascii="Yu Gothic" w:eastAsia="Yu Gothic" w:hAnsi="Yu Gothic"/>
                <w:szCs w:val="21"/>
              </w:rPr>
            </w:pPr>
            <w:r w:rsidRPr="0068032D">
              <w:rPr>
                <w:rFonts w:ascii="Yu Gothic" w:eastAsia="Yu Gothic" w:hAnsi="Yu Gothic" w:hint="eastAsia"/>
                <w:szCs w:val="21"/>
              </w:rPr>
              <w:t>（実質的に使途を決定しうる</w:t>
            </w:r>
            <w:r w:rsidRPr="0068032D">
              <w:rPr>
                <w:rFonts w:ascii="Yu Gothic" w:eastAsia="Yu Gothic" w:hAnsi="Yu Gothic" w:hint="eastAsia"/>
                <w:kern w:val="0"/>
                <w:szCs w:val="21"/>
              </w:rPr>
              <w:t>寄附金で実際に割り当てられた100万円以上のものを記載）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EF2E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所属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6831" w14:textId="77777777" w:rsidR="0047582B" w:rsidRPr="00940A9B" w:rsidRDefault="0047582B" w:rsidP="003B2826">
            <w:pPr>
              <w:snapToGrid w:val="0"/>
              <w:jc w:val="center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E748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</w:p>
        </w:tc>
      </w:tr>
      <w:tr w:rsidR="0047582B" w:rsidRPr="00940A9B" w14:paraId="3E768329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4B6E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その他報酬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7A1F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cs="ＭＳ ゴシック" w:hint="eastAsia"/>
                <w:szCs w:val="21"/>
              </w:rPr>
              <w:t>10万円以上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FC30" w14:textId="77777777" w:rsidR="0047582B" w:rsidRPr="00940A9B" w:rsidRDefault="0047582B" w:rsidP="003B2826">
            <w:pPr>
              <w:snapToGrid w:val="0"/>
              <w:jc w:val="center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79E7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</w:p>
        </w:tc>
      </w:tr>
      <w:tr w:rsidR="0047582B" w:rsidRPr="00940A9B" w14:paraId="2BE0B269" w14:textId="77777777" w:rsidTr="00613710">
        <w:trPr>
          <w:trHeight w:val="733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997A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 w:cs="ＭＳ ゴシック"/>
                <w:szCs w:val="21"/>
              </w:rPr>
            </w:pPr>
            <w:r w:rsidRPr="00940A9B">
              <w:rPr>
                <w:rFonts w:ascii="Yu Gothic" w:eastAsia="Yu Gothic" w:hAnsi="Yu Gothic" w:hint="eastAsia"/>
                <w:kern w:val="0"/>
                <w:szCs w:val="21"/>
              </w:rPr>
              <w:t>個人的利害関係が生じるような状態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D882" w14:textId="77777777" w:rsidR="0047582B" w:rsidRPr="00940A9B" w:rsidRDefault="0047582B" w:rsidP="003B2826">
            <w:pPr>
              <w:snapToGrid w:val="0"/>
              <w:jc w:val="center"/>
              <w:rPr>
                <w:rFonts w:ascii="Yu Gothic" w:eastAsia="Yu Gothic" w:hAnsi="Yu Gothic"/>
                <w:szCs w:val="21"/>
              </w:rPr>
            </w:pPr>
            <w:r w:rsidRPr="00940A9B">
              <w:rPr>
                <w:rFonts w:ascii="Yu Gothic" w:eastAsia="Yu Gothic" w:hAnsi="Yu Gothic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9805" w14:textId="77777777" w:rsidR="0047582B" w:rsidRPr="00940A9B" w:rsidRDefault="0047582B" w:rsidP="003B2826">
            <w:pPr>
              <w:snapToGrid w:val="0"/>
              <w:jc w:val="left"/>
              <w:rPr>
                <w:rFonts w:ascii="Yu Gothic" w:eastAsia="Yu Gothic" w:hAnsi="Yu Gothic"/>
                <w:szCs w:val="21"/>
              </w:rPr>
            </w:pPr>
          </w:p>
        </w:tc>
      </w:tr>
    </w:tbl>
    <w:p w14:paraId="662941A1" w14:textId="2BA278DE" w:rsidR="0047582B" w:rsidRDefault="0047582B" w:rsidP="0047582B">
      <w:pPr>
        <w:spacing w:line="400" w:lineRule="exact"/>
        <w:rPr>
          <w:rFonts w:ascii="Yu Gothic" w:eastAsia="Yu Gothic" w:hAnsi="Yu Gothic"/>
          <w:kern w:val="0"/>
        </w:rPr>
      </w:pPr>
      <w:r w:rsidRPr="00B24B28">
        <w:rPr>
          <w:rFonts w:ascii="Yu Gothic" w:eastAsia="Yu Gothic" w:hAnsi="Yu Gothic" w:hint="eastAsia"/>
          <w:kern w:val="0"/>
        </w:rPr>
        <w:t>（本申告書は、申告の日</w:t>
      </w:r>
      <w:r w:rsidRPr="00055544">
        <w:rPr>
          <w:rFonts w:ascii="Yu Gothic" w:eastAsia="Yu Gothic" w:hAnsi="Yu Gothic" w:hint="eastAsia"/>
          <w:kern w:val="0"/>
        </w:rPr>
        <w:t>から１年間保管</w:t>
      </w:r>
      <w:r w:rsidRPr="00B24B28">
        <w:rPr>
          <w:rFonts w:ascii="Yu Gothic" w:eastAsia="Yu Gothic" w:hAnsi="Yu Gothic" w:hint="eastAsia"/>
          <w:kern w:val="0"/>
        </w:rPr>
        <w:t>されます）</w:t>
      </w:r>
    </w:p>
    <w:p w14:paraId="13039539" w14:textId="0B806482" w:rsidR="000B18A8" w:rsidRDefault="000B18A8" w:rsidP="0047582B">
      <w:pPr>
        <w:spacing w:line="400" w:lineRule="exact"/>
        <w:rPr>
          <w:rFonts w:ascii="Yu Gothic" w:eastAsia="Yu Gothic" w:hAnsi="Yu Gothic"/>
          <w:kern w:val="0"/>
        </w:rPr>
      </w:pPr>
    </w:p>
    <w:p w14:paraId="579C7690" w14:textId="287D5A04" w:rsidR="000B18A8" w:rsidRDefault="000B18A8" w:rsidP="0047582B">
      <w:pPr>
        <w:spacing w:line="400" w:lineRule="exact"/>
        <w:rPr>
          <w:rFonts w:ascii="Yu Gothic" w:eastAsia="Yu Gothic" w:hAnsi="Yu Gothic"/>
          <w:kern w:val="0"/>
        </w:rPr>
      </w:pPr>
    </w:p>
    <w:sectPr w:rsidR="000B18A8" w:rsidSect="000B18A8">
      <w:headerReference w:type="default" r:id="rId11"/>
      <w:pgSz w:w="11906" w:h="16838" w:code="9"/>
      <w:pgMar w:top="1418" w:right="1134" w:bottom="1134" w:left="1418" w:header="851" w:footer="567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886AA" w14:textId="77777777" w:rsidR="003E35A0" w:rsidRDefault="003E35A0" w:rsidP="002166FC">
      <w:r>
        <w:separator/>
      </w:r>
    </w:p>
  </w:endnote>
  <w:endnote w:type="continuationSeparator" w:id="0">
    <w:p w14:paraId="4E873D6B" w14:textId="77777777" w:rsidR="003E35A0" w:rsidRDefault="003E35A0" w:rsidP="0021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81040" w14:textId="77777777" w:rsidR="003E35A0" w:rsidRDefault="003E35A0" w:rsidP="002166FC">
      <w:r>
        <w:separator/>
      </w:r>
    </w:p>
  </w:footnote>
  <w:footnote w:type="continuationSeparator" w:id="0">
    <w:p w14:paraId="22C1F5E9" w14:textId="77777777" w:rsidR="003E35A0" w:rsidRDefault="003E35A0" w:rsidP="0021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5547A" w14:textId="584711DA" w:rsidR="00C55308" w:rsidRPr="00E80502" w:rsidRDefault="00E80502" w:rsidP="00C122D1">
    <w:pPr>
      <w:pStyle w:val="a3"/>
      <w:tabs>
        <w:tab w:val="clear" w:pos="4252"/>
        <w:tab w:val="clear" w:pos="8504"/>
        <w:tab w:val="right" w:pos="9354"/>
      </w:tabs>
      <w:jc w:val="left"/>
      <w:rPr>
        <w:rFonts w:ascii="Yu Gothic" w:eastAsia="Yu Gothic" w:hAnsi="Yu Gothic"/>
        <w:b/>
        <w:bCs/>
        <w:sz w:val="20"/>
        <w:szCs w:val="21"/>
      </w:rPr>
    </w:pPr>
    <w:r>
      <w:rPr>
        <w:rFonts w:ascii="Yu Gothic" w:eastAsia="Yu Gothic" w:hAnsi="Yu Gothic"/>
        <w:sz w:val="20"/>
        <w:szCs w:val="21"/>
      </w:rPr>
      <w:tab/>
    </w:r>
    <w:r w:rsidR="00FF0BC4" w:rsidRPr="00FF0BC4">
      <w:rPr>
        <w:rFonts w:ascii="Yu Gothic" w:eastAsia="Yu Gothic" w:hAnsi="Yu Gothic" w:hint="eastAsia"/>
        <w:sz w:val="20"/>
        <w:szCs w:val="21"/>
      </w:rPr>
      <w:t>文化看護学会</w:t>
    </w:r>
    <w:r w:rsidR="00884A41" w:rsidRPr="004B4B9A">
      <w:rPr>
        <w:rFonts w:ascii="Yu Gothic" w:eastAsia="Yu Gothic" w:hAnsi="Yu Gothic" w:hint="eastAsia"/>
        <w:sz w:val="20"/>
        <w:szCs w:val="21"/>
      </w:rPr>
      <w:t>第</w:t>
    </w:r>
    <w:r w:rsidR="00884A41" w:rsidRPr="004B4B9A">
      <w:rPr>
        <w:rFonts w:ascii="Yu Gothic" w:eastAsia="Yu Gothic" w:hAnsi="Yu Gothic"/>
        <w:sz w:val="20"/>
        <w:szCs w:val="21"/>
      </w:rPr>
      <w:t>1</w:t>
    </w:r>
    <w:r w:rsidR="003E08A2">
      <w:rPr>
        <w:rFonts w:ascii="Yu Gothic" w:eastAsia="Yu Gothic" w:hAnsi="Yu Gothic"/>
        <w:sz w:val="20"/>
        <w:szCs w:val="21"/>
      </w:rPr>
      <w:t>7</w:t>
    </w:r>
    <w:r w:rsidR="00884A41" w:rsidRPr="004B4B9A">
      <w:rPr>
        <w:rFonts w:ascii="Yu Gothic" w:eastAsia="Yu Gothic" w:hAnsi="Yu Gothic"/>
        <w:sz w:val="20"/>
        <w:szCs w:val="21"/>
      </w:rPr>
      <w:t>回</w:t>
    </w:r>
    <w:r w:rsidR="00C55308" w:rsidRPr="004B4B9A">
      <w:rPr>
        <w:rFonts w:ascii="Yu Gothic" w:eastAsia="Yu Gothic" w:hAnsi="Yu Gothic"/>
        <w:sz w:val="20"/>
        <w:szCs w:val="21"/>
      </w:rPr>
      <w:t>学術集会</w:t>
    </w:r>
    <w:r w:rsidR="00C55308">
      <w:rPr>
        <w:rFonts w:ascii="Yu Gothic" w:eastAsia="Yu Gothic" w:hAnsi="Yu Gothic" w:hint="eastAsia"/>
        <w:sz w:val="20"/>
        <w:szCs w:val="21"/>
      </w:rPr>
      <w:t xml:space="preserve">　</w:t>
    </w:r>
    <w:r w:rsidRPr="00E80502">
      <w:rPr>
        <w:rFonts w:ascii="Yu Gothic" w:eastAsia="Yu Gothic" w:hAnsi="Yu Gothic" w:hint="eastAsia"/>
        <w:b/>
        <w:bCs/>
        <w:sz w:val="20"/>
        <w:szCs w:val="21"/>
      </w:rPr>
      <w:t>様式【</w:t>
    </w:r>
    <w:r w:rsidR="00BC24DC" w:rsidRPr="00E80502">
      <w:rPr>
        <w:rFonts w:ascii="Yu Gothic" w:eastAsia="Yu Gothic" w:hAnsi="Yu Gothic" w:hint="eastAsia"/>
        <w:b/>
        <w:bCs/>
        <w:sz w:val="20"/>
        <w:szCs w:val="21"/>
      </w:rPr>
      <w:t>利益相反（</w:t>
    </w:r>
    <w:r w:rsidR="00C55308" w:rsidRPr="00E80502">
      <w:rPr>
        <w:rFonts w:ascii="Yu Gothic" w:eastAsia="Yu Gothic" w:hAnsi="Yu Gothic" w:hint="eastAsia"/>
        <w:b/>
        <w:bCs/>
        <w:sz w:val="20"/>
        <w:szCs w:val="21"/>
      </w:rPr>
      <w:t>CO</w:t>
    </w:r>
    <w:r w:rsidR="00B24B28" w:rsidRPr="00E80502">
      <w:rPr>
        <w:rFonts w:ascii="Yu Gothic" w:eastAsia="Yu Gothic" w:hAnsi="Yu Gothic"/>
        <w:b/>
        <w:bCs/>
        <w:sz w:val="20"/>
        <w:szCs w:val="21"/>
      </w:rPr>
      <w:t>I</w:t>
    </w:r>
    <w:r w:rsidR="00BC24DC" w:rsidRPr="00E80502">
      <w:rPr>
        <w:rFonts w:ascii="Yu Gothic" w:eastAsia="Yu Gothic" w:hAnsi="Yu Gothic" w:hint="eastAsia"/>
        <w:b/>
        <w:bCs/>
        <w:sz w:val="20"/>
        <w:szCs w:val="21"/>
      </w:rPr>
      <w:t>）</w:t>
    </w:r>
    <w:r w:rsidR="00C55308" w:rsidRPr="00E80502">
      <w:rPr>
        <w:rFonts w:ascii="Yu Gothic" w:eastAsia="Yu Gothic" w:hAnsi="Yu Gothic" w:hint="eastAsia"/>
        <w:b/>
        <w:bCs/>
        <w:sz w:val="20"/>
        <w:szCs w:val="21"/>
      </w:rPr>
      <w:t>申告書</w:t>
    </w:r>
    <w:r w:rsidRPr="00E80502">
      <w:rPr>
        <w:rFonts w:ascii="Yu Gothic" w:eastAsia="Yu Gothic" w:hAnsi="Yu Gothic" w:hint="eastAsia"/>
        <w:b/>
        <w:bCs/>
        <w:sz w:val="20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482"/>
    <w:multiLevelType w:val="hybridMultilevel"/>
    <w:tmpl w:val="888E4BEA"/>
    <w:lvl w:ilvl="0" w:tplc="FFAC2822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  <w:sz w:val="24"/>
        <w:szCs w:val="24"/>
      </w:rPr>
    </w:lvl>
    <w:lvl w:ilvl="1" w:tplc="FFFFFFFF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35D88"/>
    <w:multiLevelType w:val="hybridMultilevel"/>
    <w:tmpl w:val="E98A1B62"/>
    <w:lvl w:ilvl="0" w:tplc="FFAC2822">
      <w:start w:val="1"/>
      <w:numFmt w:val="bullet"/>
      <w:lvlText w:val="○"/>
      <w:lvlJc w:val="left"/>
      <w:pPr>
        <w:ind w:left="84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6B65EE"/>
    <w:multiLevelType w:val="hybridMultilevel"/>
    <w:tmpl w:val="04B02CB6"/>
    <w:lvl w:ilvl="0" w:tplc="8B1C3462">
      <w:start w:val="1"/>
      <w:numFmt w:val="bullet"/>
      <w:lvlText w:val="⃞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D70F2CC">
      <w:start w:val="1"/>
      <w:numFmt w:val="bullet"/>
      <w:lvlText w:val="⃞"/>
      <w:lvlJc w:val="left"/>
      <w:pPr>
        <w:ind w:left="1260" w:hanging="420"/>
      </w:pPr>
      <w:rPr>
        <w:rFonts w:ascii="Yu Gothic" w:eastAsia="Yu Gothic" w:hAnsi="Yu Gothic" w:hint="eastAsia"/>
        <w:sz w:val="22"/>
        <w:szCs w:val="24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8D4AF4"/>
    <w:multiLevelType w:val="hybridMultilevel"/>
    <w:tmpl w:val="750E03CA"/>
    <w:lvl w:ilvl="0" w:tplc="F2CAE9F8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078B0C0E"/>
    <w:multiLevelType w:val="hybridMultilevel"/>
    <w:tmpl w:val="49024B78"/>
    <w:lvl w:ilvl="0" w:tplc="39968B44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570823"/>
    <w:multiLevelType w:val="hybridMultilevel"/>
    <w:tmpl w:val="56020774"/>
    <w:lvl w:ilvl="0" w:tplc="68644BB8">
      <w:start w:val="1"/>
      <w:numFmt w:val="bullet"/>
      <w:lvlText w:val="○"/>
      <w:lvlJc w:val="left"/>
      <w:pPr>
        <w:ind w:left="840" w:hanging="420"/>
      </w:pPr>
      <w:rPr>
        <w:rFonts w:ascii="Yu Gothic" w:eastAsia="Yu Gothic" w:hAnsi="Yu Gothic" w:hint="eastAsia"/>
        <w:sz w:val="24"/>
        <w:szCs w:val="36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2D206F"/>
    <w:multiLevelType w:val="hybridMultilevel"/>
    <w:tmpl w:val="7728AA56"/>
    <w:lvl w:ilvl="0" w:tplc="FFFFFFFF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  <w:sz w:val="24"/>
        <w:szCs w:val="28"/>
      </w:rPr>
    </w:lvl>
    <w:lvl w:ilvl="1" w:tplc="FB08FEB4">
      <w:start w:val="1"/>
      <w:numFmt w:val="bullet"/>
      <w:lvlText w:val="○"/>
      <w:lvlJc w:val="left"/>
      <w:pPr>
        <w:ind w:left="840" w:hanging="420"/>
      </w:pPr>
      <w:rPr>
        <w:rFonts w:ascii="Yu Gothic" w:eastAsia="Yu Gothic" w:hAnsi="Yu Gothic" w:hint="eastAsia"/>
        <w:sz w:val="24"/>
        <w:szCs w:val="28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300D8A"/>
    <w:multiLevelType w:val="hybridMultilevel"/>
    <w:tmpl w:val="51B2AE64"/>
    <w:lvl w:ilvl="0" w:tplc="C97C33D2">
      <w:start w:val="1"/>
      <w:numFmt w:val="bullet"/>
      <w:lvlText w:val="○"/>
      <w:lvlJc w:val="left"/>
      <w:pPr>
        <w:ind w:left="846" w:hanging="420"/>
      </w:pPr>
      <w:rPr>
        <w:rFonts w:ascii="Yu Gothic" w:eastAsia="Yu Gothic" w:hAnsi="Yu Gothic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115E77FD"/>
    <w:multiLevelType w:val="hybridMultilevel"/>
    <w:tmpl w:val="B26A0362"/>
    <w:lvl w:ilvl="0" w:tplc="34F400B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4D3D96"/>
    <w:multiLevelType w:val="hybridMultilevel"/>
    <w:tmpl w:val="E9B4289A"/>
    <w:lvl w:ilvl="0" w:tplc="FFAC2822">
      <w:start w:val="1"/>
      <w:numFmt w:val="bullet"/>
      <w:lvlText w:val="○"/>
      <w:lvlJc w:val="left"/>
      <w:pPr>
        <w:ind w:left="561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1E5738D9"/>
    <w:multiLevelType w:val="hybridMultilevel"/>
    <w:tmpl w:val="12A822A4"/>
    <w:lvl w:ilvl="0" w:tplc="36B656D8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077925"/>
    <w:multiLevelType w:val="hybridMultilevel"/>
    <w:tmpl w:val="3E083726"/>
    <w:lvl w:ilvl="0" w:tplc="FFFFFFFF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  <w:sz w:val="24"/>
        <w:szCs w:val="28"/>
      </w:rPr>
    </w:lvl>
    <w:lvl w:ilvl="1" w:tplc="FB08FEB4">
      <w:start w:val="1"/>
      <w:numFmt w:val="bullet"/>
      <w:lvlText w:val="○"/>
      <w:lvlJc w:val="left"/>
      <w:pPr>
        <w:ind w:left="840" w:hanging="420"/>
      </w:pPr>
      <w:rPr>
        <w:rFonts w:ascii="Yu Gothic" w:eastAsia="Yu Gothic" w:hAnsi="Yu Gothic" w:hint="eastAsia"/>
        <w:sz w:val="24"/>
        <w:szCs w:val="28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8C0ABF"/>
    <w:multiLevelType w:val="hybridMultilevel"/>
    <w:tmpl w:val="7F904FB4"/>
    <w:lvl w:ilvl="0" w:tplc="3B385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E90715"/>
    <w:multiLevelType w:val="hybridMultilevel"/>
    <w:tmpl w:val="6BF87F1C"/>
    <w:lvl w:ilvl="0" w:tplc="F2CAE9F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4B4532D"/>
    <w:multiLevelType w:val="hybridMultilevel"/>
    <w:tmpl w:val="B3C0398E"/>
    <w:lvl w:ilvl="0" w:tplc="FFAC2822">
      <w:start w:val="1"/>
      <w:numFmt w:val="bullet"/>
      <w:lvlText w:val="○"/>
      <w:lvlJc w:val="left"/>
      <w:pPr>
        <w:ind w:left="846" w:hanging="420"/>
      </w:pPr>
      <w:rPr>
        <w:rFonts w:ascii="Yu Gothic" w:eastAsia="Yu Gothic" w:hAnsi="Yu Gothic" w:hint="eastAsia"/>
      </w:rPr>
    </w:lvl>
    <w:lvl w:ilvl="1" w:tplc="7F5426D2">
      <w:start w:val="4"/>
      <w:numFmt w:val="bullet"/>
      <w:lvlText w:val="■"/>
      <w:lvlJc w:val="left"/>
      <w:pPr>
        <w:ind w:left="1200" w:hanging="360"/>
      </w:pPr>
      <w:rPr>
        <w:rFonts w:ascii="Yu Gothic" w:eastAsia="Yu Gothic" w:hAnsi="Yu Gothic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5032A82"/>
    <w:multiLevelType w:val="hybridMultilevel"/>
    <w:tmpl w:val="D47E632C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C51138"/>
    <w:multiLevelType w:val="hybridMultilevel"/>
    <w:tmpl w:val="FB36F5DA"/>
    <w:lvl w:ilvl="0" w:tplc="34F6367C">
      <w:start w:val="1"/>
      <w:numFmt w:val="bullet"/>
      <w:lvlText w:val="○"/>
      <w:lvlJc w:val="left"/>
      <w:pPr>
        <w:ind w:left="846" w:hanging="420"/>
      </w:pPr>
      <w:rPr>
        <w:rFonts w:ascii="Yu Gothic" w:eastAsia="Yu Gothic" w:hAnsi="Yu Gothic" w:hint="eastAsia"/>
        <w:sz w:val="24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780ACB"/>
    <w:multiLevelType w:val="hybridMultilevel"/>
    <w:tmpl w:val="C944C476"/>
    <w:lvl w:ilvl="0" w:tplc="896C8954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9523C7"/>
    <w:multiLevelType w:val="hybridMultilevel"/>
    <w:tmpl w:val="02C237EC"/>
    <w:lvl w:ilvl="0" w:tplc="A4943D1E">
      <w:start w:val="1"/>
      <w:numFmt w:val="bullet"/>
      <w:lvlText w:val="○"/>
      <w:lvlJc w:val="left"/>
      <w:pPr>
        <w:ind w:left="840" w:hanging="420"/>
      </w:pPr>
      <w:rPr>
        <w:rFonts w:ascii="Yu Gothic" w:eastAsia="Yu Gothic" w:hAnsi="Yu Gothic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9E539AB"/>
    <w:multiLevelType w:val="hybridMultilevel"/>
    <w:tmpl w:val="E828DD2C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0718D3"/>
    <w:multiLevelType w:val="hybridMultilevel"/>
    <w:tmpl w:val="FFC0262A"/>
    <w:lvl w:ilvl="0" w:tplc="FFAC2822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571B46"/>
    <w:multiLevelType w:val="hybridMultilevel"/>
    <w:tmpl w:val="30080DA8"/>
    <w:lvl w:ilvl="0" w:tplc="5302F824">
      <w:start w:val="9"/>
      <w:numFmt w:val="decimal"/>
      <w:lvlText w:val="%1．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B76DB9"/>
    <w:multiLevelType w:val="hybridMultilevel"/>
    <w:tmpl w:val="D93EE02C"/>
    <w:lvl w:ilvl="0" w:tplc="A0D6B316">
      <w:start w:val="1"/>
      <w:numFmt w:val="bullet"/>
      <w:lvlText w:val="○"/>
      <w:lvlJc w:val="left"/>
      <w:pPr>
        <w:ind w:left="561" w:hanging="420"/>
      </w:pPr>
      <w:rPr>
        <w:rFonts w:ascii="Yu Gothic" w:eastAsia="Yu Gothic" w:hAnsi="Yu Gothic" w:hint="eastAsia"/>
        <w:sz w:val="24"/>
        <w:szCs w:val="24"/>
      </w:rPr>
    </w:lvl>
    <w:lvl w:ilvl="1" w:tplc="FFFFFFFF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43821DC5"/>
    <w:multiLevelType w:val="hybridMultilevel"/>
    <w:tmpl w:val="B2AE6780"/>
    <w:lvl w:ilvl="0" w:tplc="FFFFFFFF">
      <w:start w:val="1"/>
      <w:numFmt w:val="decimalEnclosedCircle"/>
      <w:lvlText w:val="%1"/>
      <w:lvlJc w:val="left"/>
      <w:pPr>
        <w:ind w:left="636" w:hanging="420"/>
      </w:p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4" w15:restartNumberingAfterBreak="0">
    <w:nsid w:val="4518643B"/>
    <w:multiLevelType w:val="hybridMultilevel"/>
    <w:tmpl w:val="B8AC3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0B8D0EC">
      <w:start w:val="5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51EF0"/>
    <w:multiLevelType w:val="hybridMultilevel"/>
    <w:tmpl w:val="0F50D1DA"/>
    <w:lvl w:ilvl="0" w:tplc="240073D6">
      <w:start w:val="1"/>
      <w:numFmt w:val="bullet"/>
      <w:lvlText w:val="○"/>
      <w:lvlJc w:val="left"/>
      <w:pPr>
        <w:ind w:left="836" w:hanging="420"/>
      </w:pPr>
      <w:rPr>
        <w:rFonts w:ascii="Yu Gothic" w:eastAsia="Yu Gothic" w:hAnsi="Yu Gothic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26" w15:restartNumberingAfterBreak="0">
    <w:nsid w:val="5FC976B9"/>
    <w:multiLevelType w:val="hybridMultilevel"/>
    <w:tmpl w:val="B2AE6780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7" w15:restartNumberingAfterBreak="0">
    <w:nsid w:val="79CE23CB"/>
    <w:multiLevelType w:val="hybridMultilevel"/>
    <w:tmpl w:val="B30C41DA"/>
    <w:lvl w:ilvl="0" w:tplc="FFAC2822">
      <w:start w:val="1"/>
      <w:numFmt w:val="bullet"/>
      <w:lvlText w:val="○"/>
      <w:lvlJc w:val="left"/>
      <w:pPr>
        <w:ind w:left="1199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9" w:hanging="420"/>
      </w:pPr>
      <w:rPr>
        <w:rFonts w:ascii="Wingdings" w:hAnsi="Wingdings" w:hint="default"/>
      </w:rPr>
    </w:lvl>
  </w:abstractNum>
  <w:num w:numId="1" w16cid:durableId="401948964">
    <w:abstractNumId w:val="17"/>
  </w:num>
  <w:num w:numId="2" w16cid:durableId="951279855">
    <w:abstractNumId w:val="14"/>
  </w:num>
  <w:num w:numId="3" w16cid:durableId="1038820569">
    <w:abstractNumId w:val="13"/>
  </w:num>
  <w:num w:numId="4" w16cid:durableId="978191753">
    <w:abstractNumId w:val="16"/>
  </w:num>
  <w:num w:numId="5" w16cid:durableId="832256747">
    <w:abstractNumId w:val="20"/>
  </w:num>
  <w:num w:numId="6" w16cid:durableId="1848398006">
    <w:abstractNumId w:val="2"/>
  </w:num>
  <w:num w:numId="7" w16cid:durableId="1646080663">
    <w:abstractNumId w:val="24"/>
  </w:num>
  <w:num w:numId="8" w16cid:durableId="604772953">
    <w:abstractNumId w:val="12"/>
  </w:num>
  <w:num w:numId="9" w16cid:durableId="1931962764">
    <w:abstractNumId w:val="18"/>
  </w:num>
  <w:num w:numId="10" w16cid:durableId="338971664">
    <w:abstractNumId w:val="27"/>
  </w:num>
  <w:num w:numId="11" w16cid:durableId="1991127077">
    <w:abstractNumId w:val="26"/>
  </w:num>
  <w:num w:numId="12" w16cid:durableId="748428169">
    <w:abstractNumId w:val="8"/>
  </w:num>
  <w:num w:numId="13" w16cid:durableId="962462338">
    <w:abstractNumId w:val="11"/>
  </w:num>
  <w:num w:numId="14" w16cid:durableId="1703357462">
    <w:abstractNumId w:val="6"/>
  </w:num>
  <w:num w:numId="15" w16cid:durableId="239363938">
    <w:abstractNumId w:val="25"/>
  </w:num>
  <w:num w:numId="16" w16cid:durableId="583222745">
    <w:abstractNumId w:val="5"/>
  </w:num>
  <w:num w:numId="17" w16cid:durableId="470756541">
    <w:abstractNumId w:val="0"/>
  </w:num>
  <w:num w:numId="18" w16cid:durableId="2046322342">
    <w:abstractNumId w:val="15"/>
  </w:num>
  <w:num w:numId="19" w16cid:durableId="2103379971">
    <w:abstractNumId w:val="3"/>
  </w:num>
  <w:num w:numId="20" w16cid:durableId="1429154403">
    <w:abstractNumId w:val="7"/>
  </w:num>
  <w:num w:numId="21" w16cid:durableId="1196456991">
    <w:abstractNumId w:val="9"/>
  </w:num>
  <w:num w:numId="22" w16cid:durableId="1092120906">
    <w:abstractNumId w:val="19"/>
  </w:num>
  <w:num w:numId="23" w16cid:durableId="510729713">
    <w:abstractNumId w:val="22"/>
  </w:num>
  <w:num w:numId="24" w16cid:durableId="1340542878">
    <w:abstractNumId w:val="1"/>
  </w:num>
  <w:num w:numId="25" w16cid:durableId="561259461">
    <w:abstractNumId w:val="10"/>
  </w:num>
  <w:num w:numId="26" w16cid:durableId="1424304517">
    <w:abstractNumId w:val="4"/>
  </w:num>
  <w:num w:numId="27" w16cid:durableId="796022695">
    <w:abstractNumId w:val="21"/>
  </w:num>
  <w:num w:numId="28" w16cid:durableId="540437139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FC"/>
    <w:rsid w:val="0000093E"/>
    <w:rsid w:val="00001070"/>
    <w:rsid w:val="00023210"/>
    <w:rsid w:val="00032B31"/>
    <w:rsid w:val="00044F2F"/>
    <w:rsid w:val="00055544"/>
    <w:rsid w:val="00064036"/>
    <w:rsid w:val="000740D1"/>
    <w:rsid w:val="00085886"/>
    <w:rsid w:val="00091B95"/>
    <w:rsid w:val="000A1C1D"/>
    <w:rsid w:val="000B18A8"/>
    <w:rsid w:val="000C6AEC"/>
    <w:rsid w:val="000E0C10"/>
    <w:rsid w:val="000F26F4"/>
    <w:rsid w:val="000F3B4E"/>
    <w:rsid w:val="000F4B87"/>
    <w:rsid w:val="001076E1"/>
    <w:rsid w:val="00114F08"/>
    <w:rsid w:val="00120BCD"/>
    <w:rsid w:val="00124E80"/>
    <w:rsid w:val="00125B6C"/>
    <w:rsid w:val="00131193"/>
    <w:rsid w:val="00142196"/>
    <w:rsid w:val="00146C75"/>
    <w:rsid w:val="001602A7"/>
    <w:rsid w:val="00161C9E"/>
    <w:rsid w:val="0019693F"/>
    <w:rsid w:val="001A4C52"/>
    <w:rsid w:val="001F098E"/>
    <w:rsid w:val="001F132A"/>
    <w:rsid w:val="001F5DEB"/>
    <w:rsid w:val="00200B07"/>
    <w:rsid w:val="002166FC"/>
    <w:rsid w:val="002259F6"/>
    <w:rsid w:val="00226D74"/>
    <w:rsid w:val="002373F8"/>
    <w:rsid w:val="00250483"/>
    <w:rsid w:val="00260E6A"/>
    <w:rsid w:val="0027720A"/>
    <w:rsid w:val="00291D17"/>
    <w:rsid w:val="002A4A1F"/>
    <w:rsid w:val="002C4A2E"/>
    <w:rsid w:val="002C7380"/>
    <w:rsid w:val="002D0A57"/>
    <w:rsid w:val="002F11D5"/>
    <w:rsid w:val="00310A84"/>
    <w:rsid w:val="003276A9"/>
    <w:rsid w:val="00330DDA"/>
    <w:rsid w:val="003337AF"/>
    <w:rsid w:val="00347745"/>
    <w:rsid w:val="0035353C"/>
    <w:rsid w:val="003879AD"/>
    <w:rsid w:val="00387CE5"/>
    <w:rsid w:val="003B2826"/>
    <w:rsid w:val="003B6260"/>
    <w:rsid w:val="003B6686"/>
    <w:rsid w:val="003C3CC5"/>
    <w:rsid w:val="003C6190"/>
    <w:rsid w:val="003E0765"/>
    <w:rsid w:val="003E08A2"/>
    <w:rsid w:val="003E35A0"/>
    <w:rsid w:val="003E5D30"/>
    <w:rsid w:val="00400F57"/>
    <w:rsid w:val="00421D34"/>
    <w:rsid w:val="0043577B"/>
    <w:rsid w:val="00436979"/>
    <w:rsid w:val="004600CF"/>
    <w:rsid w:val="00473C3E"/>
    <w:rsid w:val="0047582B"/>
    <w:rsid w:val="00491FE6"/>
    <w:rsid w:val="004B4B9A"/>
    <w:rsid w:val="004B7167"/>
    <w:rsid w:val="004D3E5F"/>
    <w:rsid w:val="004E3091"/>
    <w:rsid w:val="004E59DD"/>
    <w:rsid w:val="00507204"/>
    <w:rsid w:val="005078AB"/>
    <w:rsid w:val="005219C3"/>
    <w:rsid w:val="00521AE3"/>
    <w:rsid w:val="005251E0"/>
    <w:rsid w:val="00526C67"/>
    <w:rsid w:val="00535B65"/>
    <w:rsid w:val="00543C76"/>
    <w:rsid w:val="00553A6A"/>
    <w:rsid w:val="00563CFF"/>
    <w:rsid w:val="0056683D"/>
    <w:rsid w:val="0057727B"/>
    <w:rsid w:val="005A74B9"/>
    <w:rsid w:val="005A7A3D"/>
    <w:rsid w:val="005B26F8"/>
    <w:rsid w:val="005B3101"/>
    <w:rsid w:val="005B41CF"/>
    <w:rsid w:val="005C0BE4"/>
    <w:rsid w:val="005F7757"/>
    <w:rsid w:val="00601973"/>
    <w:rsid w:val="00603358"/>
    <w:rsid w:val="00607100"/>
    <w:rsid w:val="00626C05"/>
    <w:rsid w:val="00631C2D"/>
    <w:rsid w:val="00642671"/>
    <w:rsid w:val="006610FA"/>
    <w:rsid w:val="00672B31"/>
    <w:rsid w:val="0068032D"/>
    <w:rsid w:val="006911D1"/>
    <w:rsid w:val="00695926"/>
    <w:rsid w:val="006A47A2"/>
    <w:rsid w:val="006B3517"/>
    <w:rsid w:val="00701E50"/>
    <w:rsid w:val="007222A3"/>
    <w:rsid w:val="00724594"/>
    <w:rsid w:val="00746A38"/>
    <w:rsid w:val="007541F1"/>
    <w:rsid w:val="00762E06"/>
    <w:rsid w:val="00772948"/>
    <w:rsid w:val="00774A22"/>
    <w:rsid w:val="007869EB"/>
    <w:rsid w:val="0079178A"/>
    <w:rsid w:val="007925D0"/>
    <w:rsid w:val="0079699C"/>
    <w:rsid w:val="007A0719"/>
    <w:rsid w:val="007A2ED5"/>
    <w:rsid w:val="007A5923"/>
    <w:rsid w:val="007D3C88"/>
    <w:rsid w:val="007E06FF"/>
    <w:rsid w:val="00804979"/>
    <w:rsid w:val="00814CD1"/>
    <w:rsid w:val="0081670F"/>
    <w:rsid w:val="00816CCF"/>
    <w:rsid w:val="00822BFF"/>
    <w:rsid w:val="008327D9"/>
    <w:rsid w:val="00834E87"/>
    <w:rsid w:val="008443D1"/>
    <w:rsid w:val="00852DAA"/>
    <w:rsid w:val="00864C80"/>
    <w:rsid w:val="00884A41"/>
    <w:rsid w:val="00894784"/>
    <w:rsid w:val="008976EF"/>
    <w:rsid w:val="008B6C38"/>
    <w:rsid w:val="008C3913"/>
    <w:rsid w:val="008D1262"/>
    <w:rsid w:val="008D1906"/>
    <w:rsid w:val="008D531C"/>
    <w:rsid w:val="008E406D"/>
    <w:rsid w:val="009132DB"/>
    <w:rsid w:val="00925107"/>
    <w:rsid w:val="009257CF"/>
    <w:rsid w:val="00940A9B"/>
    <w:rsid w:val="009671EA"/>
    <w:rsid w:val="00974299"/>
    <w:rsid w:val="009926CC"/>
    <w:rsid w:val="009A1915"/>
    <w:rsid w:val="009E2F2E"/>
    <w:rsid w:val="009F198C"/>
    <w:rsid w:val="00A23437"/>
    <w:rsid w:val="00A31DB9"/>
    <w:rsid w:val="00A32B50"/>
    <w:rsid w:val="00A64DB8"/>
    <w:rsid w:val="00A84703"/>
    <w:rsid w:val="00A85CB5"/>
    <w:rsid w:val="00A9344D"/>
    <w:rsid w:val="00A96726"/>
    <w:rsid w:val="00AB56C4"/>
    <w:rsid w:val="00AC36A5"/>
    <w:rsid w:val="00AC3DE8"/>
    <w:rsid w:val="00AC596B"/>
    <w:rsid w:val="00AF01DB"/>
    <w:rsid w:val="00B04E19"/>
    <w:rsid w:val="00B0577E"/>
    <w:rsid w:val="00B209F3"/>
    <w:rsid w:val="00B24B28"/>
    <w:rsid w:val="00B26ABC"/>
    <w:rsid w:val="00B31109"/>
    <w:rsid w:val="00B37111"/>
    <w:rsid w:val="00B555E4"/>
    <w:rsid w:val="00B62C6A"/>
    <w:rsid w:val="00B70705"/>
    <w:rsid w:val="00B84446"/>
    <w:rsid w:val="00B87CAE"/>
    <w:rsid w:val="00B90303"/>
    <w:rsid w:val="00B93638"/>
    <w:rsid w:val="00B9398E"/>
    <w:rsid w:val="00BB339D"/>
    <w:rsid w:val="00BB4C14"/>
    <w:rsid w:val="00BB7F7B"/>
    <w:rsid w:val="00BC24DC"/>
    <w:rsid w:val="00BC39F8"/>
    <w:rsid w:val="00BD626F"/>
    <w:rsid w:val="00C03887"/>
    <w:rsid w:val="00C122D1"/>
    <w:rsid w:val="00C16F8B"/>
    <w:rsid w:val="00C30949"/>
    <w:rsid w:val="00C325EF"/>
    <w:rsid w:val="00C55308"/>
    <w:rsid w:val="00C5699F"/>
    <w:rsid w:val="00C75F3F"/>
    <w:rsid w:val="00C7609D"/>
    <w:rsid w:val="00C86420"/>
    <w:rsid w:val="00CB12E1"/>
    <w:rsid w:val="00CB6803"/>
    <w:rsid w:val="00CC2150"/>
    <w:rsid w:val="00CE285F"/>
    <w:rsid w:val="00CE2925"/>
    <w:rsid w:val="00CE2DFA"/>
    <w:rsid w:val="00CE5C68"/>
    <w:rsid w:val="00CE7CA1"/>
    <w:rsid w:val="00D043F7"/>
    <w:rsid w:val="00D04BAD"/>
    <w:rsid w:val="00D06B62"/>
    <w:rsid w:val="00D16417"/>
    <w:rsid w:val="00D24D10"/>
    <w:rsid w:val="00D255D3"/>
    <w:rsid w:val="00D26995"/>
    <w:rsid w:val="00D41AC8"/>
    <w:rsid w:val="00D64FDD"/>
    <w:rsid w:val="00D75727"/>
    <w:rsid w:val="00D7608C"/>
    <w:rsid w:val="00D96D57"/>
    <w:rsid w:val="00D9762F"/>
    <w:rsid w:val="00DC4FDE"/>
    <w:rsid w:val="00DD1501"/>
    <w:rsid w:val="00DE1556"/>
    <w:rsid w:val="00E01B16"/>
    <w:rsid w:val="00E157AA"/>
    <w:rsid w:val="00E170A3"/>
    <w:rsid w:val="00E24932"/>
    <w:rsid w:val="00E2768A"/>
    <w:rsid w:val="00E424AD"/>
    <w:rsid w:val="00E46E6C"/>
    <w:rsid w:val="00E52599"/>
    <w:rsid w:val="00E53C95"/>
    <w:rsid w:val="00E80502"/>
    <w:rsid w:val="00E86D49"/>
    <w:rsid w:val="00E9210B"/>
    <w:rsid w:val="00EA482F"/>
    <w:rsid w:val="00EB32C1"/>
    <w:rsid w:val="00EC1408"/>
    <w:rsid w:val="00EC1428"/>
    <w:rsid w:val="00EC6BB0"/>
    <w:rsid w:val="00ED0130"/>
    <w:rsid w:val="00ED5618"/>
    <w:rsid w:val="00EE75B6"/>
    <w:rsid w:val="00F0051B"/>
    <w:rsid w:val="00F219FC"/>
    <w:rsid w:val="00F26657"/>
    <w:rsid w:val="00F27A22"/>
    <w:rsid w:val="00F4457C"/>
    <w:rsid w:val="00F70947"/>
    <w:rsid w:val="00F72BCA"/>
    <w:rsid w:val="00F75ECB"/>
    <w:rsid w:val="00F80E36"/>
    <w:rsid w:val="00F910E1"/>
    <w:rsid w:val="00F97CF8"/>
    <w:rsid w:val="00FB0D42"/>
    <w:rsid w:val="00FD3464"/>
    <w:rsid w:val="00FE2BA2"/>
    <w:rsid w:val="00FF0BC4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C719A"/>
  <w15:chartTrackingRefBased/>
  <w15:docId w15:val="{380A257C-405F-49D1-BB09-7B4A24F7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2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5530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6FC"/>
  </w:style>
  <w:style w:type="paragraph" w:styleId="a5">
    <w:name w:val="footer"/>
    <w:basedOn w:val="a"/>
    <w:link w:val="a6"/>
    <w:uiPriority w:val="99"/>
    <w:unhideWhenUsed/>
    <w:rsid w:val="00216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6FC"/>
  </w:style>
  <w:style w:type="paragraph" w:styleId="a7">
    <w:name w:val="List Paragraph"/>
    <w:basedOn w:val="a"/>
    <w:uiPriority w:val="34"/>
    <w:qFormat/>
    <w:rsid w:val="0056683D"/>
    <w:pPr>
      <w:ind w:leftChars="400" w:left="840"/>
    </w:pPr>
  </w:style>
  <w:style w:type="character" w:styleId="a8">
    <w:name w:val="Hyperlink"/>
    <w:basedOn w:val="a0"/>
    <w:uiPriority w:val="99"/>
    <w:unhideWhenUsed/>
    <w:rsid w:val="001602A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02A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CE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120B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C75F3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75F3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75F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75F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75F3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5530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553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0">
    <w:name w:val="標準の表 21"/>
    <w:basedOn w:val="a1"/>
    <w:next w:val="21"/>
    <w:uiPriority w:val="42"/>
    <w:rsid w:val="00852DA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FCB5AE78FA84F840DF2A1A1EFA33D" ma:contentTypeVersion="6" ma:contentTypeDescription="Create a new document." ma:contentTypeScope="" ma:versionID="2a3a32810a0a02e57d2824a6342ea91d">
  <xsd:schema xmlns:xsd="http://www.w3.org/2001/XMLSchema" xmlns:xs="http://www.w3.org/2001/XMLSchema" xmlns:p="http://schemas.microsoft.com/office/2006/metadata/properties" xmlns:ns2="3886d6cd-2eeb-4577-a3a1-4940e67fe386" xmlns:ns3="8c8afb11-76c8-4d66-939f-04481869d32d" targetNamespace="http://schemas.microsoft.com/office/2006/metadata/properties" ma:root="true" ma:fieldsID="6a0214b9ad85f464ed95ec85d668eb98" ns2:_="" ns3:_="">
    <xsd:import namespace="3886d6cd-2eeb-4577-a3a1-4940e67fe386"/>
    <xsd:import namespace="8c8afb11-76c8-4d66-939f-04481869d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6d6cd-2eeb-4577-a3a1-4940e67fe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fb11-76c8-4d66-939f-04481869d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BAF92-3B58-4D17-B415-9145FC5DC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77004-6CEA-46E6-89DD-1C62344A0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94990-32DF-4687-8084-A4F5F77F0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0B22B-F808-4F56-B38E-46C05117C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6d6cd-2eeb-4577-a3a1-4940e67fe386"/>
    <ds:schemaRef ds:uri="8c8afb11-76c8-4d66-939f-04481869d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優子</dc:creator>
  <cp:keywords/>
  <dc:description/>
  <cp:lastModifiedBy>岩瀬 靖子</cp:lastModifiedBy>
  <cp:revision>2</cp:revision>
  <cp:lastPrinted>2022-08-02T03:00:00Z</cp:lastPrinted>
  <dcterms:created xsi:type="dcterms:W3CDTF">2024-07-26T10:54:00Z</dcterms:created>
  <dcterms:modified xsi:type="dcterms:W3CDTF">2024-07-26T10:54:00Z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0x010100B34FCB5AE78FA84F840DF2A1A1EFA33D</vt:lpwstr>
  </property>
</Properties>
</file>